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71" w:rsidRPr="00455AF8" w:rsidRDefault="00F96CDD" w:rsidP="009C4590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bCs/>
          <w:w w:val="90"/>
          <w:sz w:val="44"/>
          <w:szCs w:val="44"/>
          <w:shd w:val="pct15" w:color="auto" w:fill="FFFFFF"/>
        </w:rPr>
      </w:pPr>
      <w:r w:rsidRPr="00455AF8">
        <w:rPr>
          <w:rFonts w:ascii="ＭＳ Ｐゴシック" w:eastAsia="ＭＳ Ｐゴシック" w:hAnsi="ＭＳ Ｐゴシック" w:hint="eastAsia"/>
          <w:b/>
          <w:sz w:val="44"/>
          <w:szCs w:val="44"/>
          <w:shd w:val="pct15" w:color="auto" w:fill="FFFFFF"/>
        </w:rPr>
        <w:t>リユース検定</w:t>
      </w:r>
      <w:r w:rsidR="00A51B71" w:rsidRPr="00455AF8">
        <w:rPr>
          <w:rFonts w:ascii="ＭＳ Ｐゴシック" w:eastAsia="ＭＳ Ｐゴシック" w:hAnsi="ＭＳ Ｐゴシック" w:hint="eastAsia"/>
          <w:b/>
          <w:bCs/>
          <w:w w:val="90"/>
          <w:sz w:val="44"/>
          <w:szCs w:val="44"/>
          <w:shd w:val="pct15" w:color="auto" w:fill="FFFFFF"/>
        </w:rPr>
        <w:t>申込書</w:t>
      </w:r>
    </w:p>
    <w:p w:rsidR="00A51B71" w:rsidRPr="00D54D3F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55AF8" w:rsidRPr="000024BB" w:rsidRDefault="00455AF8" w:rsidP="00455AF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b/>
          <w:sz w:val="16"/>
          <w:szCs w:val="16"/>
        </w:rPr>
        <w:t>■個人情報の利用目的</w:t>
      </w:r>
    </w:p>
    <w:p w:rsidR="00455AF8" w:rsidRPr="000024BB" w:rsidRDefault="00455AF8" w:rsidP="00455AF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</w:t>
      </w:r>
    </w:p>
    <w:p w:rsidR="00455AF8" w:rsidRPr="000024BB" w:rsidRDefault="00455AF8" w:rsidP="00455AF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sz w:val="16"/>
          <w:szCs w:val="16"/>
        </w:rPr>
        <w:t>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</w:t>
      </w:r>
    </w:p>
    <w:p w:rsidR="00455AF8" w:rsidRPr="000024BB" w:rsidRDefault="00455AF8" w:rsidP="00455AF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sz w:val="16"/>
          <w:szCs w:val="16"/>
        </w:rPr>
        <w:t>この申込書を試験会場へ提出すると、上記利用目的に同意いただいたものとみなします。</w:t>
      </w:r>
    </w:p>
    <w:p w:rsidR="00455AF8" w:rsidRDefault="00455AF8" w:rsidP="00455AF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個人情報の取扱いに関する情報やお問合せ窓口は、公式サイト（ </w:t>
      </w:r>
      <w:r w:rsidRPr="000024BB">
        <w:rPr>
          <w:rFonts w:ascii="Arial" w:eastAsia="ＭＳ Ｐゴシック" w:hAnsi="Arial" w:cs="Arial"/>
          <w:sz w:val="16"/>
          <w:szCs w:val="16"/>
        </w:rPr>
        <w:t>http://</w:t>
      </w:r>
      <w:r>
        <w:rPr>
          <w:rFonts w:ascii="Arial" w:eastAsia="ＭＳ Ｐゴシック" w:hAnsi="Arial" w:cs="Arial" w:hint="eastAsia"/>
          <w:sz w:val="16"/>
          <w:szCs w:val="16"/>
        </w:rPr>
        <w:t>cbt</w:t>
      </w:r>
      <w:r w:rsidRPr="000024BB">
        <w:rPr>
          <w:rFonts w:ascii="Arial" w:eastAsia="ＭＳ Ｐゴシック" w:hAnsi="Arial" w:cs="Arial"/>
          <w:sz w:val="16"/>
          <w:szCs w:val="16"/>
        </w:rPr>
        <w:t>.odyssey-com.co.jp/</w:t>
      </w:r>
      <w:r w:rsidRPr="000024BB">
        <w:rPr>
          <w:rFonts w:ascii="ＭＳ Ｐゴシック" w:eastAsia="ＭＳ Ｐゴシック" w:hAnsi="ＭＳ Ｐゴシック" w:hint="eastAsia"/>
          <w:sz w:val="16"/>
          <w:szCs w:val="16"/>
        </w:rPr>
        <w:t xml:space="preserve"> ）のプライバシーポリシーをご覧ください。</w:t>
      </w:r>
    </w:p>
    <w:p w:rsidR="00455AF8" w:rsidRDefault="00455AF8" w:rsidP="00455AF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455AF8" w:rsidRPr="006D1032" w:rsidRDefault="00455AF8" w:rsidP="00455AF8">
      <w:pPr>
        <w:pStyle w:val="a3"/>
        <w:spacing w:line="0" w:lineRule="atLeast"/>
        <w:ind w:left="181" w:hangingChars="100" w:hanging="181"/>
        <w:textAlignment w:val="center"/>
        <w:rPr>
          <w:rFonts w:ascii="ＭＳ Ｐゴシック" w:eastAsia="ＭＳ Ｐゴシック" w:hAnsi="ＭＳ Ｐゴシック"/>
          <w:b/>
          <w:bCs/>
          <w:szCs w:val="18"/>
        </w:rPr>
      </w:pPr>
      <w:r w:rsidRPr="006D1032">
        <w:rPr>
          <w:rFonts w:ascii="ＭＳ Ｐゴシック" w:eastAsia="ＭＳ Ｐゴシック" w:hAnsi="ＭＳ Ｐゴシック" w:hint="eastAsia"/>
          <w:b/>
          <w:bCs/>
          <w:szCs w:val="18"/>
        </w:rPr>
        <w:t>※太枠内は必須項目です。</w:t>
      </w:r>
      <w:r w:rsidRPr="006D1032">
        <w:rPr>
          <w:rFonts w:ascii="ＭＳ Ｐゴシック" w:eastAsia="ＭＳ Ｐゴシック" w:hAnsi="ＭＳ Ｐゴシック" w:hint="eastAsia"/>
          <w:bCs/>
          <w:szCs w:val="18"/>
        </w:rPr>
        <w:t>□</w:t>
      </w:r>
      <w:r w:rsidRPr="006D1032">
        <w:rPr>
          <w:rFonts w:ascii="ＭＳ Ｐゴシック" w:eastAsia="ＭＳ Ｐゴシック" w:hAnsi="ＭＳ Ｐゴシック" w:hint="eastAsia"/>
          <w:b/>
          <w:bCs/>
          <w:szCs w:val="18"/>
        </w:rPr>
        <w:t>欄はチェック（✔）を記入してください。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519"/>
        <w:gridCol w:w="16"/>
        <w:gridCol w:w="1998"/>
        <w:gridCol w:w="283"/>
        <w:gridCol w:w="284"/>
        <w:gridCol w:w="283"/>
        <w:gridCol w:w="165"/>
        <w:gridCol w:w="119"/>
        <w:gridCol w:w="283"/>
        <w:gridCol w:w="284"/>
        <w:gridCol w:w="49"/>
        <w:gridCol w:w="234"/>
        <w:gridCol w:w="284"/>
        <w:gridCol w:w="283"/>
        <w:gridCol w:w="284"/>
        <w:gridCol w:w="283"/>
        <w:gridCol w:w="284"/>
      </w:tblGrid>
      <w:tr w:rsidR="00455AF8" w:rsidTr="004C3A3E">
        <w:trPr>
          <w:cantSplit/>
          <w:trHeight w:val="290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455AF8" w:rsidRPr="00C725AB" w:rsidRDefault="00455AF8" w:rsidP="003522FE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3535" w:type="dxa"/>
            <w:gridSpan w:val="2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55AF8" w:rsidRPr="00BD07BA" w:rsidRDefault="00455AF8" w:rsidP="003522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3" w:type="dxa"/>
            <w:gridSpan w:val="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55AF8" w:rsidRPr="00BD07BA" w:rsidRDefault="00455AF8" w:rsidP="003522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F8" w:rsidRPr="00F9199D" w:rsidRDefault="00455AF8" w:rsidP="003522FE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F9199D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52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5AF8" w:rsidRPr="00BD07BA" w:rsidRDefault="00455AF8" w:rsidP="003522F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455AF8" w:rsidTr="004C3A3E">
        <w:trPr>
          <w:cantSplit/>
          <w:trHeight w:val="593"/>
        </w:trPr>
        <w:tc>
          <w:tcPr>
            <w:tcW w:w="12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55AF8" w:rsidRPr="003E5BEA" w:rsidRDefault="00455AF8" w:rsidP="003522F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53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AF8" w:rsidRPr="00887A66" w:rsidRDefault="00455AF8" w:rsidP="003522F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013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8" w:rsidRPr="00887A66" w:rsidRDefault="00455AF8" w:rsidP="003522F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55AF8" w:rsidRDefault="00455AF8" w:rsidP="003522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455AF8" w:rsidRDefault="00455AF8" w:rsidP="003522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5AF8" w:rsidTr="004C3A3E">
        <w:trPr>
          <w:cantSplit/>
          <w:trHeight w:val="593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F8" w:rsidRPr="00C725AB" w:rsidRDefault="00455AF8" w:rsidP="003522F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9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55AF8" w:rsidRDefault="00455AF8" w:rsidP="003522FE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455AF8" w:rsidTr="004C3A3E">
        <w:trPr>
          <w:cantSplit/>
          <w:trHeight w:val="593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55AF8" w:rsidRPr="003E5BEA" w:rsidRDefault="00455AF8" w:rsidP="003522FE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519" w:type="dxa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55AF8" w:rsidRDefault="00455AF8" w:rsidP="003522FE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</w:tc>
        <w:tc>
          <w:tcPr>
            <w:tcW w:w="5416" w:type="dxa"/>
            <w:gridSpan w:val="16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55AF8" w:rsidRDefault="00455AF8" w:rsidP="003522FE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:rsidR="00455AF8" w:rsidRPr="00642B2B" w:rsidRDefault="00455AF8" w:rsidP="003522FE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455AF8" w:rsidTr="004C3A3E">
        <w:trPr>
          <w:cantSplit/>
          <w:trHeight w:val="593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:rsidR="00455AF8" w:rsidRPr="003E5BEA" w:rsidRDefault="00455AF8" w:rsidP="003522F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935" w:type="dxa"/>
            <w:gridSpan w:val="17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455AF8" w:rsidRDefault="00455AF8" w:rsidP="003522FE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455AF8" w:rsidTr="004C3A3E">
        <w:trPr>
          <w:cantSplit/>
          <w:trHeight w:val="593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5AF8" w:rsidRPr="003E5BEA" w:rsidRDefault="00455AF8" w:rsidP="003522FE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935" w:type="dxa"/>
            <w:gridSpan w:val="1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5AF8" w:rsidRDefault="00455AF8" w:rsidP="003522FE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（自宅）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>（携帯電話等）</w:t>
            </w:r>
          </w:p>
        </w:tc>
      </w:tr>
      <w:tr w:rsidR="00455AF8" w:rsidTr="004C3A3E">
        <w:trPr>
          <w:cantSplit/>
          <w:trHeight w:val="593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AF8" w:rsidRDefault="00455AF8" w:rsidP="003522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935" w:type="dxa"/>
            <w:gridSpan w:val="1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AF8" w:rsidRDefault="00455AF8" w:rsidP="003522FE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455AF8" w:rsidTr="004C3A3E">
        <w:trPr>
          <w:cantSplit/>
          <w:trHeight w:val="593"/>
        </w:trPr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5AF8" w:rsidRDefault="00455AF8" w:rsidP="003522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学校名・学年</w:t>
            </w:r>
          </w:p>
        </w:tc>
        <w:tc>
          <w:tcPr>
            <w:tcW w:w="893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5AF8" w:rsidRDefault="00455AF8" w:rsidP="003522FE">
            <w:pPr>
              <w:pStyle w:val="a5"/>
              <w:spacing w:before="120" w:after="120"/>
              <w:jc w:val="right"/>
            </w:pPr>
          </w:p>
        </w:tc>
      </w:tr>
      <w:tr w:rsidR="00455AF8" w:rsidTr="004C3A3E">
        <w:trPr>
          <w:cantSplit/>
          <w:trHeight w:val="222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5AF8" w:rsidRPr="003E5BEA" w:rsidRDefault="00455AF8" w:rsidP="003522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試験日時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455AF8" w:rsidRDefault="00455AF8" w:rsidP="003522FE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ab/>
            </w:r>
          </w:p>
          <w:p w:rsidR="00455AF8" w:rsidRDefault="00455AF8" w:rsidP="003522FE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【時間】　　　　：　　　</w:t>
            </w:r>
            <w:r>
              <w:rPr>
                <w:rFonts w:ascii="ＭＳ Ｐゴシック" w:eastAsia="ＭＳ Ｐゴシック" w:hAnsi="ＭＳ Ｐゴシック" w:hint="eastAsia"/>
                <w:noProof/>
                <w:sz w:val="16"/>
              </w:rPr>
              <w:t>（右枠の試験スケジュールから時間をお選びください）</w:t>
            </w: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                    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455AF8" w:rsidRPr="00D16615" w:rsidRDefault="00455AF8" w:rsidP="003522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</w:rPr>
            </w:pPr>
            <w:r w:rsidRPr="00D16615">
              <w:rPr>
                <w:rFonts w:ascii="ＭＳ Ｐゴシック" w:eastAsia="ＭＳ Ｐゴシック" w:hAnsi="ＭＳ Ｐゴシック" w:hint="eastAsia"/>
                <w:b/>
                <w:noProof/>
                <w:sz w:val="20"/>
              </w:rPr>
              <w:t>試験スケジュール</w:t>
            </w:r>
          </w:p>
        </w:tc>
      </w:tr>
      <w:tr w:rsidR="00455AF8" w:rsidTr="004C3A3E">
        <w:trPr>
          <w:cantSplit/>
          <w:trHeight w:val="466"/>
        </w:trPr>
        <w:tc>
          <w:tcPr>
            <w:tcW w:w="127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5AF8" w:rsidRPr="003E5BEA" w:rsidRDefault="00455AF8" w:rsidP="003522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</w:tc>
        <w:tc>
          <w:tcPr>
            <w:tcW w:w="5533" w:type="dxa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55AF8" w:rsidRDefault="00455AF8" w:rsidP="003522FE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455AF8" w:rsidRPr="00392C88" w:rsidRDefault="004C3A3E" w:rsidP="004C3A3E">
            <w:pPr>
              <w:numPr>
                <w:ilvl w:val="0"/>
                <w:numId w:val="22"/>
              </w:numPr>
              <w:spacing w:line="0" w:lineRule="atLeast"/>
              <w:ind w:left="0" w:firstLine="0"/>
              <w:jc w:val="lef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92C88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09</w:t>
            </w:r>
            <w:r w:rsidR="00455AF8" w:rsidRPr="00392C88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:</w:t>
            </w:r>
            <w:r w:rsidRPr="00392C88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455AF8" w:rsidRPr="00392C88" w:rsidRDefault="004C3A3E" w:rsidP="003522FE">
            <w:pPr>
              <w:numPr>
                <w:ilvl w:val="0"/>
                <w:numId w:val="22"/>
              </w:numPr>
              <w:spacing w:line="0" w:lineRule="atLeast"/>
              <w:ind w:left="0" w:firstLine="0"/>
              <w:jc w:val="lef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92C88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11:00</w:t>
            </w:r>
          </w:p>
        </w:tc>
      </w:tr>
      <w:tr w:rsidR="00277A69" w:rsidTr="004C3A3E">
        <w:trPr>
          <w:cantSplit/>
          <w:trHeight w:val="333"/>
        </w:trPr>
        <w:tc>
          <w:tcPr>
            <w:tcW w:w="1271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受験科目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受験料</w:t>
            </w:r>
          </w:p>
          <w:p w:rsidR="00277A69" w:rsidRPr="001721F3" w:rsidRDefault="00277A69" w:rsidP="00D0227C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E11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消費税</w:t>
            </w:r>
            <w:r w:rsidR="00D022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</w:t>
            </w:r>
            <w:bookmarkStart w:id="0" w:name="_GoBack"/>
            <w:bookmarkEnd w:id="0"/>
            <w:r w:rsidRPr="00EE11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%込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77A69" w:rsidRPr="003E5BEA" w:rsidRDefault="00277A69" w:rsidP="003522FE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7A69" w:rsidRPr="00501F4C" w:rsidRDefault="00277A69" w:rsidP="003522FE">
            <w:pPr>
              <w:pStyle w:val="21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</w:rPr>
            </w:pPr>
            <w:r w:rsidRPr="00501F4C">
              <w:rPr>
                <w:rFonts w:ascii="Arial" w:eastAsia="ＭＳ Ｐゴシック" w:hAnsi="Arial" w:cs="Arial" w:hint="eastAsia"/>
                <w:bCs/>
              </w:rPr>
              <w:t>受験チケット番号</w:t>
            </w:r>
          </w:p>
          <w:p w:rsidR="00277A69" w:rsidRPr="003E5BEA" w:rsidRDefault="00277A69" w:rsidP="003522FE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（チケット利用時のみ</w:t>
            </w:r>
            <w:r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左詰で</w:t>
            </w: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記入）</w:t>
            </w:r>
          </w:p>
        </w:tc>
      </w:tr>
      <w:tr w:rsidR="00277A69" w:rsidTr="00CE2889">
        <w:trPr>
          <w:cantSplit/>
          <w:trHeight w:val="818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A69" w:rsidRPr="003E5BEA" w:rsidRDefault="00277A69" w:rsidP="003522FE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A69" w:rsidRPr="00277A69" w:rsidRDefault="00277A69" w:rsidP="00FF6C29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一般価格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リユース検定　リユース営業士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(60分)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</w:r>
            <w:r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5,</w:t>
            </w:r>
            <w:r w:rsidR="00FF6C29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5</w:t>
            </w:r>
            <w:r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277A69" w:rsidTr="00277A69">
        <w:trPr>
          <w:cantSplit/>
          <w:trHeight w:val="948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A69" w:rsidRPr="003E5BEA" w:rsidRDefault="00277A69" w:rsidP="003522FE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□</w:t>
            </w:r>
            <w:r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会員価格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リユース検定　リユース営業士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(60分)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</w:r>
            <w:r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3,</w:t>
            </w:r>
            <w:r w:rsidR="00FF6C29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85</w:t>
            </w:r>
            <w:r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  <w:p w:rsidR="00277A69" w:rsidRDefault="00277A69" w:rsidP="003522FE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</w:p>
          <w:p w:rsidR="00277A69" w:rsidRPr="006D1032" w:rsidRDefault="00277A69" w:rsidP="00FA3478">
            <w:pPr>
              <w:tabs>
                <w:tab w:val="right" w:leader="dot" w:pos="5335"/>
              </w:tabs>
              <w:spacing w:line="200" w:lineRule="exact"/>
              <w:ind w:firstLineChars="890" w:firstLine="1780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検定コード：</w:t>
            </w:r>
          </w:p>
        </w:tc>
        <w:tc>
          <w:tcPr>
            <w:tcW w:w="283" w:type="dxa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69" w:rsidRDefault="00277A69" w:rsidP="003522FE">
            <w:pPr>
              <w:pStyle w:val="21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</w:tbl>
    <w:p w:rsidR="00455AF8" w:rsidRPr="00DF393A" w:rsidRDefault="00455AF8" w:rsidP="004C3A3E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455AF8" w:rsidRPr="00392C88" w:rsidRDefault="004C3A3E" w:rsidP="00455AF8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392C88">
        <w:rPr>
          <w:rFonts w:ascii="Arial" w:eastAsia="ＭＳ Ｐゴシック" w:hAnsi="Arial" w:cs="Arial" w:hint="eastAsia"/>
          <w:sz w:val="16"/>
        </w:rPr>
        <w:t>岩手</w:t>
      </w:r>
      <w:r w:rsidR="00455AF8" w:rsidRPr="00392C88">
        <w:rPr>
          <w:rFonts w:ascii="Arial" w:eastAsia="ＭＳ Ｐゴシック" w:hAnsi="ＭＳ Ｐゴシック" w:cs="Arial"/>
          <w:sz w:val="16"/>
        </w:rPr>
        <w:t xml:space="preserve">銀行　</w:t>
      </w:r>
      <w:r w:rsidRPr="00392C88">
        <w:rPr>
          <w:rFonts w:ascii="Arial" w:eastAsia="ＭＳ Ｐゴシック" w:hAnsi="Arial" w:cs="Arial" w:hint="eastAsia"/>
          <w:sz w:val="16"/>
        </w:rPr>
        <w:t>盛岡駅前</w:t>
      </w:r>
      <w:r w:rsidR="00455AF8" w:rsidRPr="00392C88">
        <w:rPr>
          <w:rFonts w:ascii="Arial" w:eastAsia="ＭＳ Ｐゴシック" w:hAnsi="ＭＳ Ｐゴシック" w:cs="Arial"/>
          <w:sz w:val="16"/>
        </w:rPr>
        <w:t xml:space="preserve">支店　　</w:t>
      </w:r>
      <w:r w:rsidRPr="00392C88">
        <w:rPr>
          <w:rFonts w:ascii="Arial" w:eastAsia="ＭＳ Ｐゴシック" w:hAnsi="Arial" w:cs="Arial" w:hint="eastAsia"/>
          <w:sz w:val="16"/>
        </w:rPr>
        <w:t>普通預金</w:t>
      </w:r>
      <w:r w:rsidR="00455AF8" w:rsidRPr="00392C88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="00455AF8" w:rsidRPr="00392C88">
        <w:rPr>
          <w:rFonts w:ascii="Arial" w:eastAsia="ＭＳ Ｐゴシック" w:hAnsi="ＭＳ Ｐゴシック" w:cs="Arial"/>
          <w:sz w:val="16"/>
        </w:rPr>
        <w:t>番号：</w:t>
      </w:r>
      <w:r w:rsidRPr="00392C88">
        <w:rPr>
          <w:rFonts w:ascii="Arial" w:eastAsia="ＭＳ Ｐゴシック" w:hAnsi="Arial" w:cs="Arial" w:hint="eastAsia"/>
          <w:sz w:val="16"/>
        </w:rPr>
        <w:t>1255884</w:t>
      </w:r>
      <w:r w:rsidR="00455AF8" w:rsidRPr="00392C88">
        <w:rPr>
          <w:rFonts w:ascii="Arial" w:eastAsia="ＭＳ Ｐゴシック" w:hAnsi="Arial" w:cs="Arial" w:hint="eastAsia"/>
          <w:sz w:val="16"/>
        </w:rPr>
        <w:t xml:space="preserve">  </w:t>
      </w:r>
      <w:r w:rsidR="00455AF8" w:rsidRPr="00392C88">
        <w:rPr>
          <w:rFonts w:ascii="Arial" w:eastAsia="ＭＳ Ｐゴシック" w:hAnsi="ＭＳ Ｐゴシック" w:cs="Arial"/>
          <w:sz w:val="16"/>
        </w:rPr>
        <w:t>口座名義：</w:t>
      </w:r>
      <w:r w:rsidRPr="00392C88">
        <w:rPr>
          <w:rFonts w:ascii="Arial" w:eastAsia="ＭＳ Ｐゴシック" w:hAnsi="Arial" w:cs="Arial" w:hint="eastAsia"/>
          <w:sz w:val="16"/>
        </w:rPr>
        <w:t>株式</w:t>
      </w:r>
      <w:r w:rsidR="00455AF8" w:rsidRPr="00392C88">
        <w:rPr>
          <w:rFonts w:ascii="Arial" w:eastAsia="ＭＳ Ｐゴシック" w:hAnsi="ＭＳ Ｐゴシック" w:cs="Arial"/>
          <w:sz w:val="16"/>
        </w:rPr>
        <w:t>会社</w:t>
      </w:r>
      <w:r w:rsidRPr="00392C88">
        <w:rPr>
          <w:rFonts w:ascii="Arial" w:eastAsia="ＭＳ Ｐゴシック" w:hAnsi="ＭＳ Ｐゴシック" w:cs="Arial" w:hint="eastAsia"/>
          <w:sz w:val="16"/>
        </w:rPr>
        <w:t>岩手ソフトウェアセンター</w:t>
      </w:r>
    </w:p>
    <w:p w:rsidR="00455AF8" w:rsidRPr="006D1032" w:rsidRDefault="00455AF8" w:rsidP="004C3A3E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455AF8" w:rsidRPr="00392C88" w:rsidRDefault="00455AF8" w:rsidP="00455AF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6C11">
        <w:rPr>
          <w:rFonts w:ascii="ＭＳ Ｐゴシック" w:eastAsia="ＭＳ Ｐゴシック" w:hAnsi="ＭＳ Ｐゴシック" w:hint="eastAsia"/>
          <w:b/>
          <w:sz w:val="16"/>
          <w:szCs w:val="16"/>
        </w:rPr>
        <w:t>開催期間中</w:t>
      </w:r>
      <w:r w:rsidRPr="00392C88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6C11">
        <w:rPr>
          <w:rFonts w:ascii="ＭＳ Ｐゴシック" w:eastAsia="ＭＳ Ｐゴシック" w:hAnsi="ＭＳ Ｐゴシック" w:hint="eastAsia"/>
          <w:sz w:val="16"/>
          <w:szCs w:val="16"/>
        </w:rPr>
        <w:t>受験</w:t>
      </w:r>
      <w:r w:rsidRPr="00392C88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8C6C11">
        <w:rPr>
          <w:rFonts w:ascii="ＭＳ Ｐゴシック" w:eastAsia="ＭＳ Ｐゴシック" w:hAnsi="ＭＳ Ｐゴシック" w:hint="eastAsia"/>
          <w:b/>
          <w:sz w:val="16"/>
          <w:szCs w:val="16"/>
        </w:rPr>
        <w:t>お一人様</w:t>
      </w:r>
      <w:r w:rsidRPr="008C6C11">
        <w:rPr>
          <w:rFonts w:ascii="ＭＳ Ｐゴシック" w:eastAsia="ＭＳ Ｐゴシック" w:hAnsi="ＭＳ Ｐゴシック"/>
          <w:b/>
          <w:sz w:val="16"/>
          <w:szCs w:val="16"/>
        </w:rPr>
        <w:t>1</w:t>
      </w:r>
      <w:r w:rsidRPr="008C6C11">
        <w:rPr>
          <w:rFonts w:ascii="ＭＳ Ｐゴシック" w:eastAsia="ＭＳ Ｐゴシック" w:hAnsi="ＭＳ Ｐゴシック" w:hint="eastAsia"/>
          <w:b/>
          <w:sz w:val="16"/>
          <w:szCs w:val="16"/>
        </w:rPr>
        <w:t>回</w:t>
      </w:r>
      <w:r w:rsidRPr="00392C88">
        <w:rPr>
          <w:rFonts w:ascii="ＭＳ Ｐゴシック" w:eastAsia="ＭＳ Ｐゴシック" w:hAnsi="ＭＳ Ｐゴシック" w:hint="eastAsia"/>
          <w:sz w:val="16"/>
          <w:szCs w:val="16"/>
        </w:rPr>
        <w:t>のみです。</w:t>
      </w:r>
    </w:p>
    <w:p w:rsidR="00455AF8" w:rsidRPr="00547257" w:rsidRDefault="00455AF8" w:rsidP="004C3A3E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455AF8" w:rsidRPr="00392C88" w:rsidRDefault="00455AF8" w:rsidP="00455AF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392C88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392C88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392C88">
        <w:rPr>
          <w:rFonts w:ascii="Arial" w:eastAsia="ＭＳ Ｐゴシック" w:cs="Arial"/>
          <w:sz w:val="16"/>
          <w:szCs w:val="16"/>
        </w:rPr>
        <w:t>試験日の</w:t>
      </w:r>
      <w:r w:rsidRPr="00392C88">
        <w:rPr>
          <w:rFonts w:ascii="Arial" w:eastAsia="ＭＳ Ｐゴシック" w:cs="Arial" w:hint="eastAsia"/>
          <w:sz w:val="16"/>
          <w:szCs w:val="16"/>
        </w:rPr>
        <w:t xml:space="preserve"> </w:t>
      </w:r>
      <w:r w:rsidR="004C3A3E" w:rsidRPr="00392C88">
        <w:rPr>
          <w:rFonts w:ascii="Arial" w:eastAsia="ＭＳ Ｐゴシック" w:hAnsi="Arial" w:cs="Arial" w:hint="eastAsia"/>
          <w:sz w:val="16"/>
        </w:rPr>
        <w:t>10</w:t>
      </w:r>
      <w:r w:rsidRPr="00392C88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392C88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392C88">
        <w:rPr>
          <w:rFonts w:ascii="Arial" w:eastAsia="ＭＳ Ｐゴシック" w:cs="Arial"/>
          <w:sz w:val="16"/>
          <w:szCs w:val="16"/>
        </w:rPr>
        <w:t>。</w:t>
      </w:r>
    </w:p>
    <w:p w:rsidR="00455AF8" w:rsidRPr="001757CE" w:rsidRDefault="00455AF8" w:rsidP="00455AF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455AF8" w:rsidRPr="001757CE" w:rsidRDefault="00455AF8" w:rsidP="00455AF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:rsidR="00455AF8" w:rsidRPr="001757CE" w:rsidRDefault="00455AF8" w:rsidP="00455AF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:rsidR="00455AF8" w:rsidRDefault="00455AF8" w:rsidP="00455AF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Pr="007A6078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:rsidR="00455AF8" w:rsidRPr="002946CB" w:rsidRDefault="00455AF8" w:rsidP="00455AF8">
      <w:pPr>
        <w:pStyle w:val="a3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コン検、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Rails</w:t>
      </w:r>
      <w:r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技術者認定試験、リユース検定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Arial" w:cs="Arial" w:hint="eastAsia"/>
          <w:sz w:val="16"/>
          <w:szCs w:val="16"/>
        </w:rPr>
        <w:t>を</w:t>
      </w:r>
      <w:r w:rsidRPr="001757CE">
        <w:rPr>
          <w:rFonts w:ascii="Arial" w:eastAsia="ＭＳ Ｐゴシック" w:hAnsi="ＭＳ Ｐゴシック" w:cs="Arial"/>
          <w:sz w:val="16"/>
          <w:szCs w:val="16"/>
        </w:rPr>
        <w:t>使用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:rsidR="00455AF8" w:rsidRDefault="00455AF8" w:rsidP="00455AF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55AF8" w:rsidRPr="003A74A3" w:rsidRDefault="00455AF8" w:rsidP="00455AF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455AF8" w:rsidRPr="001155A1" w:rsidRDefault="00455AF8" w:rsidP="004C3A3E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A51B71" w:rsidRPr="00455AF8" w:rsidRDefault="00A51B71" w:rsidP="00455AF8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</w:rPr>
      </w:pPr>
    </w:p>
    <w:sectPr w:rsidR="00A51B71" w:rsidRPr="00455AF8" w:rsidSect="00455AF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7F" w:rsidRDefault="00253A7F" w:rsidP="00D746B0">
      <w:r>
        <w:separator/>
      </w:r>
    </w:p>
  </w:endnote>
  <w:endnote w:type="continuationSeparator" w:id="0">
    <w:p w:rsidR="00253A7F" w:rsidRDefault="00253A7F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7F" w:rsidRDefault="00253A7F" w:rsidP="00D746B0">
      <w:r>
        <w:separator/>
      </w:r>
    </w:p>
  </w:footnote>
  <w:footnote w:type="continuationSeparator" w:id="0">
    <w:p w:rsidR="00253A7F" w:rsidRDefault="00253A7F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1202EC3"/>
    <w:multiLevelType w:val="hybridMultilevel"/>
    <w:tmpl w:val="EB5A5D7C"/>
    <w:lvl w:ilvl="0" w:tplc="781421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6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B0"/>
    <w:rsid w:val="0007089B"/>
    <w:rsid w:val="00145288"/>
    <w:rsid w:val="00160D21"/>
    <w:rsid w:val="0016359B"/>
    <w:rsid w:val="001B58CA"/>
    <w:rsid w:val="001B60E5"/>
    <w:rsid w:val="001C215C"/>
    <w:rsid w:val="001C6C1A"/>
    <w:rsid w:val="001E7CC0"/>
    <w:rsid w:val="00246E4C"/>
    <w:rsid w:val="00253A7F"/>
    <w:rsid w:val="00267D99"/>
    <w:rsid w:val="00277A69"/>
    <w:rsid w:val="002D148A"/>
    <w:rsid w:val="002D21BC"/>
    <w:rsid w:val="0030506B"/>
    <w:rsid w:val="003128CE"/>
    <w:rsid w:val="00322FA3"/>
    <w:rsid w:val="00336867"/>
    <w:rsid w:val="0035698A"/>
    <w:rsid w:val="003608FB"/>
    <w:rsid w:val="0036739E"/>
    <w:rsid w:val="00385DEE"/>
    <w:rsid w:val="00392C88"/>
    <w:rsid w:val="003960BE"/>
    <w:rsid w:val="00397F17"/>
    <w:rsid w:val="003B4650"/>
    <w:rsid w:val="003C203E"/>
    <w:rsid w:val="003E7163"/>
    <w:rsid w:val="00452060"/>
    <w:rsid w:val="00453DCC"/>
    <w:rsid w:val="00455AF8"/>
    <w:rsid w:val="004A031F"/>
    <w:rsid w:val="004C0BB0"/>
    <w:rsid w:val="004C3A3E"/>
    <w:rsid w:val="005153C8"/>
    <w:rsid w:val="005358E7"/>
    <w:rsid w:val="0056076F"/>
    <w:rsid w:val="005A6D28"/>
    <w:rsid w:val="006129D0"/>
    <w:rsid w:val="00633DEC"/>
    <w:rsid w:val="006406D5"/>
    <w:rsid w:val="006B2DBE"/>
    <w:rsid w:val="006D449F"/>
    <w:rsid w:val="006E7476"/>
    <w:rsid w:val="00742C43"/>
    <w:rsid w:val="0074465F"/>
    <w:rsid w:val="007800DC"/>
    <w:rsid w:val="00783700"/>
    <w:rsid w:val="0078410D"/>
    <w:rsid w:val="007B7835"/>
    <w:rsid w:val="007D71FE"/>
    <w:rsid w:val="007F3C24"/>
    <w:rsid w:val="008174E1"/>
    <w:rsid w:val="0083396A"/>
    <w:rsid w:val="008358E1"/>
    <w:rsid w:val="00884583"/>
    <w:rsid w:val="00895F69"/>
    <w:rsid w:val="008A1124"/>
    <w:rsid w:val="008C6C11"/>
    <w:rsid w:val="0097127E"/>
    <w:rsid w:val="009A3EC5"/>
    <w:rsid w:val="009C4590"/>
    <w:rsid w:val="00A05B26"/>
    <w:rsid w:val="00A26219"/>
    <w:rsid w:val="00A51B71"/>
    <w:rsid w:val="00A54FED"/>
    <w:rsid w:val="00AB0422"/>
    <w:rsid w:val="00AF0410"/>
    <w:rsid w:val="00B516F5"/>
    <w:rsid w:val="00CC5F21"/>
    <w:rsid w:val="00CE07C7"/>
    <w:rsid w:val="00CF595D"/>
    <w:rsid w:val="00D00160"/>
    <w:rsid w:val="00D0227C"/>
    <w:rsid w:val="00D27824"/>
    <w:rsid w:val="00D34C08"/>
    <w:rsid w:val="00D54D3F"/>
    <w:rsid w:val="00D746B0"/>
    <w:rsid w:val="00DB5F73"/>
    <w:rsid w:val="00DE6295"/>
    <w:rsid w:val="00E103B3"/>
    <w:rsid w:val="00E60621"/>
    <w:rsid w:val="00E75BF5"/>
    <w:rsid w:val="00ED359E"/>
    <w:rsid w:val="00EE6732"/>
    <w:rsid w:val="00EF5FC7"/>
    <w:rsid w:val="00F26B3D"/>
    <w:rsid w:val="00F96CDD"/>
    <w:rsid w:val="00FA3478"/>
    <w:rsid w:val="00FB059B"/>
    <w:rsid w:val="00FB1CA6"/>
    <w:rsid w:val="00FC7AA9"/>
    <w:rsid w:val="00FE3B96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2D21B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2D21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4C08"/>
    <w:rPr>
      <w:sz w:val="18"/>
    </w:rPr>
  </w:style>
  <w:style w:type="paragraph" w:styleId="21">
    <w:name w:val="Body Text 2"/>
    <w:basedOn w:val="a"/>
    <w:link w:val="22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4">
    <w:name w:val="小見出し"/>
    <w:basedOn w:val="a5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6">
    <w:name w:val="Hyperlink"/>
    <w:basedOn w:val="a0"/>
    <w:semiHidden/>
    <w:rsid w:val="00D34C08"/>
    <w:rPr>
      <w:color w:val="0000FF"/>
      <w:u w:val="single"/>
    </w:rPr>
  </w:style>
  <w:style w:type="paragraph" w:styleId="a5">
    <w:name w:val="Date"/>
    <w:basedOn w:val="a"/>
    <w:next w:val="a"/>
    <w:semiHidden/>
    <w:rsid w:val="00D34C08"/>
  </w:style>
  <w:style w:type="paragraph" w:styleId="a7">
    <w:name w:val="header"/>
    <w:basedOn w:val="a"/>
    <w:link w:val="a8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6B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6B0"/>
    <w:rPr>
      <w:kern w:val="2"/>
      <w:sz w:val="21"/>
    </w:rPr>
  </w:style>
  <w:style w:type="paragraph" w:styleId="ab">
    <w:name w:val="Title"/>
    <w:basedOn w:val="a"/>
    <w:next w:val="a"/>
    <w:link w:val="ac"/>
    <w:uiPriority w:val="10"/>
    <w:qFormat/>
    <w:rsid w:val="002D21B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2D21BC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2D21BC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2D21BC"/>
    <w:rPr>
      <w:rFonts w:ascii="Arial" w:eastAsia="ＭＳ ゴシック" w:hAnsi="Arial" w:cs="Times New Roman"/>
      <w:kern w:val="2"/>
      <w:sz w:val="21"/>
    </w:rPr>
  </w:style>
  <w:style w:type="table" w:styleId="ad">
    <w:name w:val="Table Grid"/>
    <w:basedOn w:val="a1"/>
    <w:uiPriority w:val="59"/>
    <w:rsid w:val="002D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3E7163"/>
    <w:rPr>
      <w:color w:val="800080"/>
      <w:u w:val="single"/>
    </w:rPr>
  </w:style>
  <w:style w:type="character" w:customStyle="1" w:styleId="22">
    <w:name w:val="本文 2 (文字)"/>
    <w:basedOn w:val="a0"/>
    <w:link w:val="21"/>
    <w:semiHidden/>
    <w:rsid w:val="00455AF8"/>
    <w:rPr>
      <w:rFonts w:ascii="ＭＳ ゴシック" w:eastAsia="ＭＳ ゴシック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2D21B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2D21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4C08"/>
    <w:rPr>
      <w:sz w:val="18"/>
    </w:rPr>
  </w:style>
  <w:style w:type="paragraph" w:styleId="21">
    <w:name w:val="Body Text 2"/>
    <w:basedOn w:val="a"/>
    <w:link w:val="22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4">
    <w:name w:val="小見出し"/>
    <w:basedOn w:val="a5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6">
    <w:name w:val="Hyperlink"/>
    <w:basedOn w:val="a0"/>
    <w:semiHidden/>
    <w:rsid w:val="00D34C08"/>
    <w:rPr>
      <w:color w:val="0000FF"/>
      <w:u w:val="single"/>
    </w:rPr>
  </w:style>
  <w:style w:type="paragraph" w:styleId="a5">
    <w:name w:val="Date"/>
    <w:basedOn w:val="a"/>
    <w:next w:val="a"/>
    <w:semiHidden/>
    <w:rsid w:val="00D34C08"/>
  </w:style>
  <w:style w:type="paragraph" w:styleId="a7">
    <w:name w:val="header"/>
    <w:basedOn w:val="a"/>
    <w:link w:val="a8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6B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6B0"/>
    <w:rPr>
      <w:kern w:val="2"/>
      <w:sz w:val="21"/>
    </w:rPr>
  </w:style>
  <w:style w:type="paragraph" w:styleId="ab">
    <w:name w:val="Title"/>
    <w:basedOn w:val="a"/>
    <w:next w:val="a"/>
    <w:link w:val="ac"/>
    <w:uiPriority w:val="10"/>
    <w:qFormat/>
    <w:rsid w:val="002D21B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2D21BC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2D21BC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2D21BC"/>
    <w:rPr>
      <w:rFonts w:ascii="Arial" w:eastAsia="ＭＳ ゴシック" w:hAnsi="Arial" w:cs="Times New Roman"/>
      <w:kern w:val="2"/>
      <w:sz w:val="21"/>
    </w:rPr>
  </w:style>
  <w:style w:type="table" w:styleId="ad">
    <w:name w:val="Table Grid"/>
    <w:basedOn w:val="a1"/>
    <w:uiPriority w:val="59"/>
    <w:rsid w:val="002D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3E7163"/>
    <w:rPr>
      <w:color w:val="800080"/>
      <w:u w:val="single"/>
    </w:rPr>
  </w:style>
  <w:style w:type="character" w:customStyle="1" w:styleId="22">
    <w:name w:val="本文 2 (文字)"/>
    <w:basedOn w:val="a0"/>
    <w:link w:val="21"/>
    <w:semiHidden/>
    <w:rsid w:val="00455AF8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リユース検定申込書サンプル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1288</CharactersWithSpaces>
  <SharedDoc>false</SharedDoc>
  <HLinks>
    <vt:vector size="12" baseType="variant">
      <vt:variant>
        <vt:i4>1245278</vt:i4>
      </vt:variant>
      <vt:variant>
        <vt:i4>3</vt:i4>
      </vt:variant>
      <vt:variant>
        <vt:i4>0</vt:i4>
      </vt:variant>
      <vt:variant>
        <vt:i4>5</vt:i4>
      </vt:variant>
      <vt:variant>
        <vt:lpwstr>http://cbt.odyssey-com.co.jp/</vt:lpwstr>
      </vt:variant>
      <vt:variant>
        <vt:lpwstr/>
      </vt:variant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http://cbt.odyssey-com.co.jp/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リユース検定申込書サンプル</dc:title>
  <dc:creator>Odyssey Communications Inc.</dc:creator>
  <cp:lastModifiedBy>HAMAZAKI</cp:lastModifiedBy>
  <cp:revision>9</cp:revision>
  <cp:lastPrinted>2017-07-18T00:43:00Z</cp:lastPrinted>
  <dcterms:created xsi:type="dcterms:W3CDTF">2016-07-04T07:37:00Z</dcterms:created>
  <dcterms:modified xsi:type="dcterms:W3CDTF">2019-09-30T01:22:00Z</dcterms:modified>
</cp:coreProperties>
</file>